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6A2606" w:rsidRPr="00283DF1" w14:paraId="54E7E1D5" w14:textId="77777777">
        <w:trPr>
          <w:trHeight w:val="450"/>
        </w:trPr>
        <w:tc>
          <w:tcPr>
            <w:tcW w:w="9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01C7467D" w14:textId="77777777" w:rsidR="006A2606" w:rsidRPr="00283DF1" w:rsidRDefault="00BE44CE">
            <w:p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تب</w:t>
            </w:r>
            <w:r w:rsidR="006A2606" w:rsidRPr="00283DF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ECF799A" w14:textId="77777777" w:rsidR="006A2606" w:rsidRPr="006A2606" w:rsidRDefault="006A2606" w:rsidP="006A2606">
      <w:pPr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5878F5E4" w14:textId="77777777" w:rsidR="006A2606" w:rsidRPr="006A2606" w:rsidRDefault="006A2606" w:rsidP="006A2606">
      <w:pPr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  <w:r w:rsidRPr="006A2606">
        <w:rPr>
          <w:rFonts w:ascii="Arial" w:hAnsi="Arial" w:cs="B Nazanin"/>
          <w:sz w:val="24"/>
          <w:szCs w:val="24"/>
          <w:rtl/>
        </w:rPr>
        <w:t>تب عبارتست از افزایش درجه حرارت بدن .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تب یک بیماری نیست بلکه علامت بیماری بوده و نشان دهنده عفونت زمینه ای و یا برخی عوارض است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.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در واقع واکنش دفاعی بدن هست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.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ا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 xml:space="preserve">لگوی تب در کودکان </w:t>
      </w:r>
      <w:r w:rsidR="00EE568F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به</w:t>
      </w:r>
      <w:r w:rsidR="00EE568F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 xml:space="preserve"> سن کودک 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و ماهیت بیماری بستگی دارد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.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در نوزادان ممکن است پاسخ تب زا ایجاد نشود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 xml:space="preserve"> و علی رغم عفونت شدید دچار هیپوترمی می شوند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,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در حالی که سایر شیرخواران و کودکان کوچکتر از 5</w:t>
      </w:r>
      <w:r w:rsidR="00EE568F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سال ممکن است تب شدید همراه با درجه حرارت</w:t>
      </w:r>
      <w:r w:rsidR="00EE568F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(</w:t>
      </w:r>
      <w:r w:rsidR="00EE568F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40</w:t>
      </w:r>
      <w:r w:rsidR="00EE568F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)</w:t>
      </w:r>
      <w:r w:rsidR="00EE568F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در پاسخ به عفونت باکتریایی شدید یا عفونت ویروسی خوش خیم بروز دهند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.</w:t>
      </w:r>
    </w:p>
    <w:p w14:paraId="337E09B7" w14:textId="77777777" w:rsidR="006A2606" w:rsidRPr="006A2606" w:rsidRDefault="006A2606" w:rsidP="006A2606">
      <w:pPr>
        <w:autoSpaceDE w:val="0"/>
        <w:autoSpaceDN w:val="0"/>
        <w:adjustRightInd w:val="0"/>
        <w:ind w:left="360"/>
        <w:rPr>
          <w:rFonts w:ascii="Arial" w:hAnsi="Arial" w:cs="B Nazanin"/>
          <w:sz w:val="28"/>
          <w:szCs w:val="28"/>
          <w:rtl/>
        </w:rPr>
      </w:pPr>
      <w:r w:rsidRPr="006A2606">
        <w:rPr>
          <w:rFonts w:ascii="Arial" w:hAnsi="Arial" w:cs="B Nazanin"/>
          <w:color w:val="FF0000"/>
          <w:sz w:val="28"/>
          <w:szCs w:val="28"/>
          <w:rtl/>
        </w:rPr>
        <w:t>علائم بالینی افزایش درجه حرارت بدن</w:t>
      </w:r>
      <w:r w:rsidRPr="006A2606">
        <w:rPr>
          <w:rFonts w:ascii="Arial" w:hAnsi="Arial" w:cs="B Nazanin" w:hint="cs"/>
          <w:color w:val="FF0000"/>
          <w:sz w:val="28"/>
          <w:szCs w:val="28"/>
          <w:rtl/>
        </w:rPr>
        <w:t xml:space="preserve"> </w:t>
      </w:r>
      <w:r w:rsidRPr="006A2606">
        <w:rPr>
          <w:rFonts w:ascii="Arial" w:hAnsi="Arial" w:cs="B Nazanin" w:hint="cs"/>
          <w:sz w:val="28"/>
          <w:szCs w:val="28"/>
          <w:rtl/>
        </w:rPr>
        <w:t>:</w:t>
      </w:r>
    </w:p>
    <w:p w14:paraId="05477BD0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>
        <w:rPr>
          <w:rFonts w:ascii="Arial" w:hAnsi="Arial" w:cs="B Nazanin"/>
          <w:sz w:val="24"/>
          <w:szCs w:val="24"/>
          <w:rtl/>
        </w:rPr>
        <w:t>برافروختگی چهره</w:t>
      </w:r>
    </w:p>
    <w:p w14:paraId="2265953C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 xml:space="preserve"> گرمی پوست</w:t>
      </w:r>
    </w:p>
    <w:p w14:paraId="2E1ADAE4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>تنفس سریع و عمیق</w:t>
      </w:r>
    </w:p>
    <w:p w14:paraId="574C2A3A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>ضربان قلب سریع</w:t>
      </w:r>
    </w:p>
    <w:p w14:paraId="1FFCE543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>کم اشتهایی</w:t>
      </w:r>
    </w:p>
    <w:p w14:paraId="43F40E49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 xml:space="preserve">سردرد </w:t>
      </w:r>
    </w:p>
    <w:p w14:paraId="04D4E349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 xml:space="preserve"> لرز</w:t>
      </w:r>
    </w:p>
    <w:p w14:paraId="7620160C" w14:textId="77777777" w:rsidR="006A2606" w:rsidRPr="006A2606" w:rsidRDefault="006A2606" w:rsidP="006A2606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>
        <w:rPr>
          <w:rFonts w:ascii="Arial" w:hAnsi="Arial" w:cs="B Nazanin"/>
          <w:sz w:val="24"/>
          <w:szCs w:val="24"/>
          <w:rtl/>
        </w:rPr>
        <w:t>رنگ پریدگی و کبودی ناخن ها</w:t>
      </w:r>
    </w:p>
    <w:p w14:paraId="47FAC2D8" w14:textId="77777777" w:rsidR="006A2606" w:rsidRP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 xml:space="preserve"> دانه دانه شدن پوست و شکایت از احساس سرما</w:t>
      </w:r>
    </w:p>
    <w:p w14:paraId="7A11B54D" w14:textId="77777777" w:rsidR="006A2606" w:rsidRDefault="006A2606" w:rsidP="006A26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>در کودکان معمولا دستها و پاها سرد شده و شکم و پیشانی و زیر بغل گرم می شود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.</w:t>
      </w:r>
    </w:p>
    <w:p w14:paraId="14654D33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</w:p>
    <w:p w14:paraId="0D4F6BAE" w14:textId="77777777" w:rsidR="00BE44CE" w:rsidRDefault="00FC2C93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>
        <w:rPr>
          <w:rFonts w:ascii="Arial" w:hAnsi="Arial" w:cs="B Nazanin"/>
          <w:noProof/>
          <w:sz w:val="24"/>
          <w:szCs w:val="24"/>
          <w:lang w:bidi="ar-SA"/>
        </w:rPr>
        <w:drawing>
          <wp:inline distT="0" distB="0" distL="0" distR="0" wp14:anchorId="460A1A5C" wp14:editId="0CA216EA">
            <wp:extent cx="2105025" cy="3600450"/>
            <wp:effectExtent l="0" t="0" r="9525" b="0"/>
            <wp:docPr id="1" name="Picture 1" descr="Cart100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10020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2B6FF" w14:textId="77777777" w:rsidR="006A2606" w:rsidRPr="006A2606" w:rsidRDefault="006A2606" w:rsidP="006A2606">
      <w:pPr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269324BD" w14:textId="77777777" w:rsidR="008572AB" w:rsidRDefault="008572AB" w:rsidP="008572AB">
      <w:pPr>
        <w:autoSpaceDE w:val="0"/>
        <w:autoSpaceDN w:val="0"/>
        <w:adjustRightInd w:val="0"/>
        <w:ind w:left="720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درمان :</w:t>
      </w:r>
    </w:p>
    <w:p w14:paraId="75F520CD" w14:textId="77777777" w:rsidR="008572AB" w:rsidRPr="00EE568F" w:rsidRDefault="008572AB" w:rsidP="008572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B Nazanin"/>
          <w:color w:val="000000"/>
          <w:sz w:val="24"/>
          <w:szCs w:val="24"/>
        </w:rPr>
      </w:pPr>
      <w:r w:rsidRPr="00EE568F">
        <w:rPr>
          <w:rFonts w:ascii="Arial" w:hAnsi="Arial" w:cs="B Nazanin" w:hint="cs"/>
          <w:color w:val="000000"/>
          <w:sz w:val="24"/>
          <w:szCs w:val="24"/>
          <w:rtl/>
        </w:rPr>
        <w:t>استفاده از داروهای تب</w:t>
      </w:r>
    </w:p>
    <w:p w14:paraId="57F856E0" w14:textId="77777777" w:rsidR="008572AB" w:rsidRPr="00EE568F" w:rsidRDefault="008572AB" w:rsidP="008572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B Nazanin"/>
          <w:color w:val="FF0000"/>
          <w:sz w:val="24"/>
          <w:szCs w:val="24"/>
          <w:rtl/>
        </w:rPr>
      </w:pPr>
      <w:r w:rsidRPr="00EE568F">
        <w:rPr>
          <w:rFonts w:ascii="Arial" w:hAnsi="Arial" w:cs="B Nazanin" w:hint="cs"/>
          <w:color w:val="000000"/>
          <w:sz w:val="24"/>
          <w:szCs w:val="24"/>
          <w:rtl/>
        </w:rPr>
        <w:t>استفاده از آنتی بیوتیک طبق</w:t>
      </w:r>
      <w:r w:rsidRPr="00EE568F">
        <w:rPr>
          <w:rFonts w:ascii="Arial" w:hAnsi="Arial" w:cs="B Nazanin" w:hint="cs"/>
          <w:color w:val="FF0000"/>
          <w:sz w:val="24"/>
          <w:szCs w:val="24"/>
          <w:rtl/>
        </w:rPr>
        <w:t xml:space="preserve"> </w:t>
      </w:r>
      <w:r w:rsidRPr="00EE568F">
        <w:rPr>
          <w:rFonts w:ascii="Arial" w:hAnsi="Arial" w:cs="B Nazanin" w:hint="cs"/>
          <w:color w:val="000000"/>
          <w:sz w:val="24"/>
          <w:szCs w:val="24"/>
          <w:rtl/>
        </w:rPr>
        <w:t>دستور پزشک</w:t>
      </w:r>
    </w:p>
    <w:p w14:paraId="6D29B9B2" w14:textId="77777777" w:rsidR="008572AB" w:rsidRDefault="008572AB" w:rsidP="008572AB">
      <w:pPr>
        <w:autoSpaceDE w:val="0"/>
        <w:autoSpaceDN w:val="0"/>
        <w:adjustRightInd w:val="0"/>
        <w:ind w:left="481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</w:p>
    <w:p w14:paraId="74C5D833" w14:textId="77777777" w:rsidR="008572AB" w:rsidRDefault="008572AB" w:rsidP="008572AB">
      <w:pPr>
        <w:autoSpaceDE w:val="0"/>
        <w:autoSpaceDN w:val="0"/>
        <w:adjustRightInd w:val="0"/>
        <w:ind w:left="481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</w:p>
    <w:p w14:paraId="65040427" w14:textId="77777777" w:rsidR="00283DF1" w:rsidRDefault="006A2606" w:rsidP="008572AB">
      <w:pPr>
        <w:autoSpaceDE w:val="0"/>
        <w:autoSpaceDN w:val="0"/>
        <w:adjustRightInd w:val="0"/>
        <w:ind w:left="481"/>
        <w:jc w:val="both"/>
        <w:rPr>
          <w:rFonts w:cs="B Nazanin"/>
          <w:b/>
          <w:bCs/>
          <w:color w:val="FF0000"/>
          <w:sz w:val="24"/>
          <w:szCs w:val="24"/>
        </w:rPr>
      </w:pPr>
      <w:r w:rsidRPr="006A2606">
        <w:rPr>
          <w:rFonts w:ascii="Arial" w:hAnsi="Arial" w:cs="B Nazanin"/>
          <w:b/>
          <w:bCs/>
          <w:color w:val="FF0000"/>
          <w:sz w:val="24"/>
          <w:szCs w:val="24"/>
          <w:rtl/>
        </w:rPr>
        <w:t>آموزش خود مر</w:t>
      </w:r>
      <w:r w:rsidR="00283DF1">
        <w:rPr>
          <w:rFonts w:ascii="Arial" w:hAnsi="Arial" w:cs="B Nazanin"/>
          <w:b/>
          <w:bCs/>
          <w:color w:val="FF0000"/>
          <w:sz w:val="24"/>
          <w:szCs w:val="24"/>
          <w:rtl/>
        </w:rPr>
        <w:t>اقبتی در حین ترخیص بیمار تب بال</w:t>
      </w:r>
      <w:r w:rsidR="00283DF1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ا :</w:t>
      </w:r>
    </w:p>
    <w:p w14:paraId="66202E19" w14:textId="77777777" w:rsidR="006A2606" w:rsidRPr="00283DF1" w:rsidRDefault="006A2606" w:rsidP="008572A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201"/>
        <w:jc w:val="both"/>
        <w:rPr>
          <w:rFonts w:cs="B Nazanin"/>
          <w:sz w:val="24"/>
          <w:szCs w:val="24"/>
        </w:rPr>
      </w:pPr>
      <w:r w:rsidRPr="00283DF1">
        <w:rPr>
          <w:rFonts w:ascii="Arial" w:hAnsi="Arial" w:cs="B Nazanin"/>
          <w:sz w:val="24"/>
          <w:szCs w:val="24"/>
          <w:rtl/>
        </w:rPr>
        <w:t>شناسایی علایم هشدار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283DF1">
        <w:rPr>
          <w:rFonts w:ascii="Arial" w:hAnsi="Arial" w:cs="B Nazanin"/>
          <w:sz w:val="24"/>
          <w:szCs w:val="24"/>
          <w:rtl/>
        </w:rPr>
        <w:t>(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283DF1">
        <w:rPr>
          <w:rFonts w:ascii="Arial" w:hAnsi="Arial" w:cs="B Nazanin"/>
          <w:sz w:val="24"/>
          <w:szCs w:val="24"/>
          <w:rtl/>
        </w:rPr>
        <w:t>دمای بالای بدن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283DF1">
        <w:rPr>
          <w:rFonts w:ascii="Arial" w:hAnsi="Arial" w:cs="B Nazanin"/>
          <w:sz w:val="24"/>
          <w:szCs w:val="24"/>
          <w:rtl/>
        </w:rPr>
        <w:t>,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283DF1">
        <w:rPr>
          <w:rFonts w:ascii="Arial" w:hAnsi="Arial" w:cs="B Nazanin"/>
          <w:sz w:val="24"/>
          <w:szCs w:val="24"/>
          <w:rtl/>
        </w:rPr>
        <w:t>برافروختگی پوست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 </w:t>
      </w:r>
      <w:r w:rsidRPr="00283DF1">
        <w:rPr>
          <w:rFonts w:ascii="Arial" w:hAnsi="Arial" w:cs="B Nazanin"/>
          <w:sz w:val="24"/>
          <w:szCs w:val="24"/>
          <w:rtl/>
        </w:rPr>
        <w:t>,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283DF1">
        <w:rPr>
          <w:rFonts w:ascii="Arial" w:hAnsi="Arial" w:cs="B Nazanin"/>
          <w:sz w:val="24"/>
          <w:szCs w:val="24"/>
          <w:rtl/>
        </w:rPr>
        <w:t>عرق کردن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 </w:t>
      </w:r>
      <w:r w:rsidRPr="00283DF1">
        <w:rPr>
          <w:rFonts w:ascii="Arial" w:hAnsi="Arial" w:cs="B Nazanin"/>
          <w:sz w:val="24"/>
          <w:szCs w:val="24"/>
          <w:rtl/>
        </w:rPr>
        <w:t>,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283DF1">
        <w:rPr>
          <w:rFonts w:ascii="Arial" w:hAnsi="Arial" w:cs="B Nazanin"/>
          <w:sz w:val="24"/>
          <w:szCs w:val="24"/>
          <w:rtl/>
        </w:rPr>
        <w:t>لرز</w:t>
      </w:r>
      <w:r w:rsidRP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283DF1">
        <w:rPr>
          <w:rFonts w:ascii="Arial" w:hAnsi="Arial" w:cs="B Nazanin" w:hint="cs"/>
          <w:sz w:val="24"/>
          <w:szCs w:val="24"/>
          <w:rtl/>
        </w:rPr>
        <w:t xml:space="preserve">, </w:t>
      </w:r>
      <w:r w:rsidRPr="00283DF1">
        <w:rPr>
          <w:rFonts w:ascii="Arial" w:hAnsi="Arial" w:cs="B Nazanin"/>
          <w:sz w:val="24"/>
          <w:szCs w:val="24"/>
          <w:rtl/>
        </w:rPr>
        <w:t>بیقراری , خواب آلودگی و بی اشتهایی</w:t>
      </w:r>
      <w:r w:rsidR="00283DF1" w:rsidRPr="00283DF1">
        <w:rPr>
          <w:rFonts w:cs="B Nazanin" w:hint="cs"/>
          <w:sz w:val="24"/>
          <w:szCs w:val="24"/>
          <w:rtl/>
        </w:rPr>
        <w:t xml:space="preserve"> )</w:t>
      </w:r>
    </w:p>
    <w:p w14:paraId="7B955E6E" w14:textId="77777777" w:rsidR="006A2606" w:rsidRPr="006A2606" w:rsidRDefault="006A2606" w:rsidP="008572A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201"/>
        <w:jc w:val="both"/>
        <w:rPr>
          <w:rFonts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>آموزش پاشویه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(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برای پاشویه پارچه تمیز را آغشته به آب ولرم کرده و زیر بغل و کشاله ران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قرار داده و حدود هر 30 ثانیه یکبار آنه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ا </w:t>
      </w:r>
      <w:r w:rsidRPr="006A2606">
        <w:rPr>
          <w:rFonts w:ascii="Arial" w:hAnsi="Arial" w:cs="B Nazanin"/>
          <w:sz w:val="24"/>
          <w:szCs w:val="24"/>
          <w:rtl/>
        </w:rPr>
        <w:t>را را تعویض کنید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.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 xml:space="preserve">اگر کودک حین پاشویه لرز کرد پاشویه را متوقف  و </w:t>
      </w:r>
      <w:r w:rsidRPr="006A2606">
        <w:rPr>
          <w:rFonts w:ascii="Arial" w:hAnsi="Arial" w:cs="B Nazanin"/>
          <w:sz w:val="24"/>
          <w:szCs w:val="24"/>
          <w:rtl/>
        </w:rPr>
        <w:lastRenderedPageBreak/>
        <w:t>کودک را خشک کنید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)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هرگز از الکل یا نمک برای پاشویه استفاده نکنید</w:t>
      </w:r>
      <w:r w:rsidR="00283DF1">
        <w:rPr>
          <w:rFonts w:cs="B Nazanin" w:hint="cs"/>
          <w:sz w:val="24"/>
          <w:szCs w:val="24"/>
          <w:rtl/>
        </w:rPr>
        <w:t xml:space="preserve"> </w:t>
      </w:r>
      <w:r w:rsidR="00EE568F">
        <w:rPr>
          <w:rFonts w:cs="B Nazanin" w:hint="cs"/>
          <w:sz w:val="24"/>
          <w:szCs w:val="24"/>
          <w:rtl/>
        </w:rPr>
        <w:t xml:space="preserve"> .</w:t>
      </w:r>
    </w:p>
    <w:p w14:paraId="2C548AA3" w14:textId="77777777" w:rsidR="006A2606" w:rsidRPr="006A2606" w:rsidRDefault="006A2606" w:rsidP="008572A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201"/>
        <w:jc w:val="both"/>
        <w:rPr>
          <w:rFonts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>نحوه اندازه گیری تب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(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با لمس کردن پیشانی کودک میتوان فهمید کودک تب دار است اما برای اطمینان و دقت بیشتر میتوان از دماسنج استفاده کرد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Pr="006A2606">
        <w:rPr>
          <w:rFonts w:ascii="Arial" w:hAnsi="Arial" w:cs="B Nazanin"/>
          <w:sz w:val="24"/>
          <w:szCs w:val="24"/>
          <w:rtl/>
        </w:rPr>
        <w:t>)</w:t>
      </w:r>
      <w:r w:rsidRPr="006A2606">
        <w:rPr>
          <w:rFonts w:cs="B Nazanin" w:hint="cs"/>
          <w:sz w:val="24"/>
          <w:szCs w:val="24"/>
          <w:rtl/>
        </w:rPr>
        <w:t xml:space="preserve"> .</w:t>
      </w:r>
    </w:p>
    <w:p w14:paraId="42575F9D" w14:textId="77777777" w:rsidR="00283DF1" w:rsidRDefault="006A2606" w:rsidP="00283DF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Nazanin"/>
          <w:sz w:val="24"/>
          <w:szCs w:val="24"/>
        </w:rPr>
      </w:pPr>
      <w:r w:rsidRPr="006A2606">
        <w:rPr>
          <w:rFonts w:ascii="Arial" w:hAnsi="Arial" w:cs="B Nazanin"/>
          <w:sz w:val="24"/>
          <w:szCs w:val="24"/>
          <w:rtl/>
        </w:rPr>
        <w:t>مصرف مایعات زیاد و اگر شیرخوار هست شیردهی مرتب انجام گیرد تا از کم اب شدن بدن کودک جلوگیری شود</w:t>
      </w:r>
      <w:r w:rsidRPr="006A2606">
        <w:rPr>
          <w:rFonts w:ascii="Arial" w:hAnsi="Arial" w:cs="B Nazanin" w:hint="cs"/>
          <w:sz w:val="24"/>
          <w:szCs w:val="24"/>
          <w:rtl/>
        </w:rPr>
        <w:t xml:space="preserve"> .</w:t>
      </w:r>
      <w:r w:rsidR="00283DF1" w:rsidRPr="00283DF1">
        <w:rPr>
          <w:rFonts w:ascii="Arial" w:hAnsi="Arial" w:cs="B Nazanin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>تب را می توان با مصرف فراوان مایعات خنک</w:t>
      </w:r>
      <w:r w:rsidR="00283DF1"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 xml:space="preserve">، </w:t>
      </w:r>
      <w:r w:rsidR="00283DF1"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>کم کردن لباس ها</w:t>
      </w:r>
      <w:r w:rsidR="00283DF1"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>،</w:t>
      </w:r>
      <w:r w:rsidR="00283DF1" w:rsidRPr="006A2606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 xml:space="preserve"> تهویه اتاق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 xml:space="preserve">، 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>پاشویه و دادن داروهای تب بر کاهش داد</w:t>
      </w:r>
      <w:r w:rsidR="00283DF1">
        <w:rPr>
          <w:rFonts w:ascii="Arial" w:hAnsi="Arial" w:cs="B Nazanin" w:hint="cs"/>
          <w:sz w:val="24"/>
          <w:szCs w:val="24"/>
          <w:rtl/>
        </w:rPr>
        <w:t xml:space="preserve"> </w:t>
      </w:r>
      <w:r w:rsidR="00283DF1" w:rsidRPr="006A2606">
        <w:rPr>
          <w:rFonts w:ascii="Arial" w:hAnsi="Arial" w:cs="B Nazanin"/>
          <w:sz w:val="24"/>
          <w:szCs w:val="24"/>
          <w:rtl/>
        </w:rPr>
        <w:t>.</w:t>
      </w:r>
      <w:r w:rsidR="00283DF1" w:rsidRPr="006A2606">
        <w:rPr>
          <w:rFonts w:ascii="Arial" w:hAnsi="Arial" w:cs="B Nazanin" w:hint="cs"/>
          <w:sz w:val="24"/>
          <w:szCs w:val="24"/>
          <w:rtl/>
        </w:rPr>
        <w:t xml:space="preserve">  </w:t>
      </w:r>
    </w:p>
    <w:p w14:paraId="2CFBE00E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55CF40A4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0AEFBF54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2A8BB4A3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4C9D90C1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53C71726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17D0013F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21CC8BB4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3F184C9C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223FDCCF" w14:textId="77777777" w:rsidR="00BE44CE" w:rsidRDefault="00BE44CE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</w:p>
    <w:p w14:paraId="0706A667" w14:textId="77777777" w:rsidR="00BE44CE" w:rsidRPr="006A2606" w:rsidRDefault="00FC2C93" w:rsidP="00BE44CE">
      <w:pPr>
        <w:pStyle w:val="ListParagraph"/>
        <w:autoSpaceDE w:val="0"/>
        <w:autoSpaceDN w:val="0"/>
        <w:adjustRightInd w:val="0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/>
          <w:noProof/>
          <w:sz w:val="24"/>
          <w:szCs w:val="24"/>
          <w:lang w:bidi="ar-SA"/>
        </w:rPr>
        <w:drawing>
          <wp:inline distT="0" distB="0" distL="0" distR="0" wp14:anchorId="4155BA2B" wp14:editId="10D3CF14">
            <wp:extent cx="2409825" cy="3752850"/>
            <wp:effectExtent l="0" t="0" r="9525" b="0"/>
            <wp:docPr id="2" name="Picture 2" descr="GettyImages-61240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tyImages-6124095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6F8C" w14:textId="77777777" w:rsidR="006A48F6" w:rsidRDefault="006A48F6" w:rsidP="00283DF1">
      <w:pPr>
        <w:pStyle w:val="ListParagraph"/>
        <w:autoSpaceDE w:val="0"/>
        <w:autoSpaceDN w:val="0"/>
        <w:adjustRightInd w:val="0"/>
        <w:rPr>
          <w:rFonts w:cs="B Nazanin"/>
          <w:sz w:val="24"/>
          <w:szCs w:val="24"/>
          <w:rtl/>
        </w:rPr>
      </w:pPr>
    </w:p>
    <w:p w14:paraId="68061530" w14:textId="77777777" w:rsidR="00BE44CE" w:rsidRPr="00565FAB" w:rsidRDefault="00BE44CE" w:rsidP="00283DF1">
      <w:pPr>
        <w:pStyle w:val="ListParagraph"/>
        <w:autoSpaceDE w:val="0"/>
        <w:autoSpaceDN w:val="0"/>
        <w:adjustRightInd w:val="0"/>
        <w:rPr>
          <w:rFonts w:cs="B Nazanin"/>
          <w:b/>
          <w:bCs/>
          <w:sz w:val="24"/>
          <w:szCs w:val="24"/>
          <w:rtl/>
        </w:rPr>
      </w:pPr>
      <w:r w:rsidRPr="00565FAB">
        <w:rPr>
          <w:rFonts w:cs="B Nazanin" w:hint="cs"/>
          <w:b/>
          <w:bCs/>
          <w:sz w:val="24"/>
          <w:szCs w:val="24"/>
          <w:rtl/>
        </w:rPr>
        <w:t>منبع: راهنمای پرستاری کودکان وونگ 2019</w:t>
      </w:r>
    </w:p>
    <w:p w14:paraId="4C67CFA4" w14:textId="77777777" w:rsidR="00BE44CE" w:rsidRDefault="00BE44CE" w:rsidP="00283DF1">
      <w:pPr>
        <w:pStyle w:val="ListParagraph"/>
        <w:autoSpaceDE w:val="0"/>
        <w:autoSpaceDN w:val="0"/>
        <w:adjustRightInd w:val="0"/>
        <w:rPr>
          <w:rFonts w:cs="B Nazanin"/>
          <w:sz w:val="24"/>
          <w:szCs w:val="24"/>
          <w:rtl/>
        </w:rPr>
      </w:pPr>
    </w:p>
    <w:p w14:paraId="4595B46C" w14:textId="77777777" w:rsidR="00BE44CE" w:rsidRDefault="00BE44CE" w:rsidP="00283DF1">
      <w:pPr>
        <w:pStyle w:val="ListParagraph"/>
        <w:autoSpaceDE w:val="0"/>
        <w:autoSpaceDN w:val="0"/>
        <w:adjustRightInd w:val="0"/>
        <w:rPr>
          <w:rFonts w:cs="B Nazanin"/>
          <w:sz w:val="24"/>
          <w:szCs w:val="24"/>
          <w:rtl/>
        </w:rPr>
      </w:pPr>
    </w:p>
    <w:p w14:paraId="1B377804" w14:textId="77777777" w:rsidR="00BE44CE" w:rsidRDefault="00BE44CE" w:rsidP="00283DF1">
      <w:pPr>
        <w:pStyle w:val="ListParagraph"/>
        <w:autoSpaceDE w:val="0"/>
        <w:autoSpaceDN w:val="0"/>
        <w:adjustRightInd w:val="0"/>
        <w:rPr>
          <w:rFonts w:cs="B Nazanin"/>
          <w:sz w:val="24"/>
          <w:szCs w:val="24"/>
          <w:rtl/>
        </w:rPr>
      </w:pPr>
    </w:p>
    <w:p w14:paraId="3A03F0B1" w14:textId="77777777" w:rsidR="00BE44CE" w:rsidRDefault="00BE44CE" w:rsidP="00283DF1">
      <w:pPr>
        <w:pStyle w:val="ListParagraph"/>
        <w:autoSpaceDE w:val="0"/>
        <w:autoSpaceDN w:val="0"/>
        <w:adjustRightInd w:val="0"/>
        <w:rPr>
          <w:rFonts w:cs="B Nazanin"/>
          <w:sz w:val="24"/>
          <w:szCs w:val="24"/>
          <w:rtl/>
        </w:rPr>
      </w:pPr>
    </w:p>
    <w:p w14:paraId="44359BD4" w14:textId="77777777" w:rsidR="00BE44CE" w:rsidRDefault="00FC2C93" w:rsidP="00283DF1">
      <w:pPr>
        <w:pStyle w:val="ListParagraph"/>
        <w:autoSpaceDE w:val="0"/>
        <w:autoSpaceDN w:val="0"/>
        <w:adjustRightInd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w:drawing>
          <wp:inline distT="0" distB="0" distL="0" distR="0" wp14:anchorId="28BBE25F" wp14:editId="4AE82184">
            <wp:extent cx="963295" cy="883920"/>
            <wp:effectExtent l="0" t="0" r="825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7F293" w14:textId="77777777" w:rsidR="00FC2C93" w:rsidRPr="00FC2C93" w:rsidRDefault="00FC2C93" w:rsidP="00FC2C93">
      <w:pPr>
        <w:pStyle w:val="ListParagraph"/>
        <w:autoSpaceDE w:val="0"/>
        <w:autoSpaceDN w:val="0"/>
        <w:adjustRightInd w:val="0"/>
        <w:jc w:val="center"/>
        <w:rPr>
          <w:rFonts w:cs="2  Titr"/>
          <w:b/>
          <w:bCs/>
          <w:sz w:val="20"/>
          <w:szCs w:val="20"/>
          <w:rtl/>
        </w:rPr>
      </w:pPr>
      <w:r w:rsidRPr="00FC2C93">
        <w:rPr>
          <w:rFonts w:cs="2  Titr" w:hint="cs"/>
          <w:b/>
          <w:bCs/>
          <w:sz w:val="20"/>
          <w:szCs w:val="20"/>
          <w:rtl/>
        </w:rPr>
        <w:t xml:space="preserve">              بیمارستان ولی عصر (عج) ممسنی</w:t>
      </w:r>
    </w:p>
    <w:p w14:paraId="6111D415" w14:textId="77777777" w:rsidR="00FC2C93" w:rsidRPr="00FC2C93" w:rsidRDefault="00FC2C93" w:rsidP="00BE44CE">
      <w:pPr>
        <w:pStyle w:val="ListParagraph"/>
        <w:autoSpaceDE w:val="0"/>
        <w:autoSpaceDN w:val="0"/>
        <w:adjustRightInd w:val="0"/>
        <w:jc w:val="center"/>
        <w:rPr>
          <w:rFonts w:cs="2  Titr"/>
          <w:b/>
          <w:bCs/>
          <w:sz w:val="20"/>
          <w:szCs w:val="20"/>
          <w:rtl/>
        </w:rPr>
      </w:pPr>
    </w:p>
    <w:p w14:paraId="04020BF0" w14:textId="77777777" w:rsidR="00FC2C93" w:rsidRDefault="00FC2C93" w:rsidP="00BE44CE">
      <w:pPr>
        <w:pStyle w:val="ListParagraph"/>
        <w:autoSpaceDE w:val="0"/>
        <w:autoSpaceDN w:val="0"/>
        <w:adjustRightInd w:val="0"/>
        <w:jc w:val="center"/>
        <w:rPr>
          <w:rFonts w:cs="B Nazanin"/>
          <w:b/>
          <w:bCs/>
          <w:sz w:val="24"/>
          <w:szCs w:val="24"/>
          <w:rtl/>
        </w:rPr>
      </w:pPr>
    </w:p>
    <w:p w14:paraId="5D90B5A6" w14:textId="77777777" w:rsidR="00BE44CE" w:rsidRDefault="00BE44CE" w:rsidP="00BE44CE">
      <w:pPr>
        <w:pStyle w:val="ListParagraph"/>
        <w:autoSpaceDE w:val="0"/>
        <w:autoSpaceDN w:val="0"/>
        <w:adjustRightInd w:val="0"/>
        <w:jc w:val="center"/>
        <w:rPr>
          <w:rFonts w:cs="B Nazanin"/>
          <w:sz w:val="24"/>
          <w:szCs w:val="24"/>
          <w:rtl/>
        </w:rPr>
      </w:pPr>
      <w:r w:rsidRPr="00BE44CE">
        <w:rPr>
          <w:rFonts w:cs="B Nazanin" w:hint="cs"/>
          <w:b/>
          <w:bCs/>
          <w:sz w:val="24"/>
          <w:szCs w:val="24"/>
          <w:rtl/>
        </w:rPr>
        <w:t>تب در کودکان</w:t>
      </w:r>
    </w:p>
    <w:p w14:paraId="13959BBE" w14:textId="77777777" w:rsidR="00BE44CE" w:rsidRDefault="00BE44CE" w:rsidP="00BE44CE">
      <w:pPr>
        <w:pStyle w:val="ListParagraph"/>
        <w:autoSpaceDE w:val="0"/>
        <w:autoSpaceDN w:val="0"/>
        <w:adjustRightInd w:val="0"/>
        <w:jc w:val="center"/>
        <w:rPr>
          <w:rFonts w:cs="B Nazanin"/>
          <w:sz w:val="24"/>
          <w:szCs w:val="24"/>
          <w:rtl/>
        </w:rPr>
      </w:pPr>
    </w:p>
    <w:p w14:paraId="6D8473DB" w14:textId="77777777" w:rsidR="00BE44CE" w:rsidRDefault="00FC2C93" w:rsidP="00BE44CE">
      <w:pPr>
        <w:pStyle w:val="ListParagraph"/>
        <w:autoSpaceDE w:val="0"/>
        <w:autoSpaceDN w:val="0"/>
        <w:adjustRightInd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w:drawing>
          <wp:inline distT="0" distB="0" distL="0" distR="0" wp14:anchorId="465A97F9" wp14:editId="1C850F30">
            <wp:extent cx="1914525" cy="1438275"/>
            <wp:effectExtent l="0" t="0" r="9525" b="9525"/>
            <wp:docPr id="3" name="Picture 3" descr="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7C5E" w14:textId="77777777" w:rsidR="00FC2C93" w:rsidRDefault="00BE44CE" w:rsidP="00FC2C93">
      <w:pPr>
        <w:pStyle w:val="ListParagraph"/>
        <w:autoSpaceDE w:val="0"/>
        <w:autoSpaceDN w:val="0"/>
        <w:adjustRightInd w:val="0"/>
        <w:jc w:val="center"/>
        <w:rPr>
          <w:rFonts w:cs="2  Titr"/>
          <w:b/>
          <w:bCs/>
          <w:sz w:val="20"/>
          <w:szCs w:val="20"/>
          <w:rtl/>
        </w:rPr>
      </w:pPr>
      <w:r w:rsidRPr="00FC2C93">
        <w:rPr>
          <w:rFonts w:cs="2  Titr" w:hint="cs"/>
          <w:b/>
          <w:bCs/>
          <w:sz w:val="20"/>
          <w:szCs w:val="20"/>
          <w:rtl/>
        </w:rPr>
        <w:t xml:space="preserve">تهیه کننده: </w:t>
      </w:r>
    </w:p>
    <w:p w14:paraId="5678D386" w14:textId="05DED3E8" w:rsidR="00BE44CE" w:rsidRPr="00FC2C93" w:rsidRDefault="00907ABA" w:rsidP="00FC2C93">
      <w:pPr>
        <w:pStyle w:val="ListParagraph"/>
        <w:autoSpaceDE w:val="0"/>
        <w:autoSpaceDN w:val="0"/>
        <w:adjustRightInd w:val="0"/>
        <w:jc w:val="center"/>
        <w:rPr>
          <w:rFonts w:cs="2  Titr"/>
          <w:b/>
          <w:bCs/>
          <w:sz w:val="20"/>
          <w:szCs w:val="20"/>
          <w:rtl/>
        </w:rPr>
      </w:pPr>
      <w:r>
        <w:rPr>
          <w:rFonts w:cs="2  Titr" w:hint="cs"/>
          <w:b/>
          <w:bCs/>
          <w:sz w:val="20"/>
          <w:szCs w:val="20"/>
          <w:rtl/>
        </w:rPr>
        <w:t>زينب مختاري</w:t>
      </w:r>
      <w:r w:rsidR="00FC2C93" w:rsidRPr="00FC2C93">
        <w:rPr>
          <w:rFonts w:cs="2  Titr" w:hint="cs"/>
          <w:b/>
          <w:bCs/>
          <w:sz w:val="20"/>
          <w:szCs w:val="20"/>
          <w:rtl/>
        </w:rPr>
        <w:t>(رابط آموزشی بخش اطفال )</w:t>
      </w:r>
    </w:p>
    <w:p w14:paraId="7457B06A" w14:textId="77777777" w:rsidR="00FC2C93" w:rsidRPr="007124E2" w:rsidRDefault="00FC2C93" w:rsidP="00FC2C93">
      <w:pPr>
        <w:jc w:val="center"/>
        <w:rPr>
          <w:rFonts w:cs="2  Titr"/>
          <w:sz w:val="20"/>
          <w:szCs w:val="20"/>
          <w:rtl/>
        </w:rPr>
      </w:pPr>
      <w:r>
        <w:rPr>
          <w:rFonts w:cs="2  Titr" w:hint="cs"/>
          <w:b/>
          <w:bCs/>
          <w:sz w:val="20"/>
          <w:szCs w:val="20"/>
          <w:rtl/>
        </w:rPr>
        <w:t xml:space="preserve">             تایید کننده :</w:t>
      </w:r>
      <w:r w:rsidRPr="007124E2">
        <w:rPr>
          <w:rFonts w:cs="2  Titr" w:hint="cs"/>
          <w:b/>
          <w:bCs/>
          <w:sz w:val="20"/>
          <w:szCs w:val="20"/>
          <w:rtl/>
        </w:rPr>
        <w:t>دکتر امرالله نگین تاجی</w:t>
      </w:r>
      <w:r>
        <w:rPr>
          <w:rFonts w:cs="2  Titr" w:hint="cs"/>
          <w:b/>
          <w:bCs/>
          <w:sz w:val="20"/>
          <w:szCs w:val="20"/>
          <w:rtl/>
        </w:rPr>
        <w:t>(متخصص کودکان )</w:t>
      </w:r>
    </w:p>
    <w:p w14:paraId="6317D28F" w14:textId="132B0AE7" w:rsidR="00BE44CE" w:rsidRPr="00907ABA" w:rsidRDefault="00907ABA" w:rsidP="00907ABA">
      <w:pPr>
        <w:autoSpaceDE w:val="0"/>
        <w:autoSpaceDN w:val="0"/>
        <w:adjustRightInd w:val="0"/>
        <w:rPr>
          <w:rFonts w:cs="2  Titr"/>
          <w:b/>
          <w:bCs/>
          <w:sz w:val="20"/>
          <w:szCs w:val="20"/>
        </w:rPr>
      </w:pPr>
      <w:r>
        <w:rPr>
          <w:rFonts w:cs="2  Titr" w:hint="cs"/>
          <w:b/>
          <w:bCs/>
          <w:sz w:val="20"/>
          <w:szCs w:val="20"/>
          <w:rtl/>
        </w:rPr>
        <w:t>بهار 1403</w:t>
      </w:r>
    </w:p>
    <w:p w14:paraId="23F5A220" w14:textId="77777777" w:rsidR="00046D70" w:rsidRDefault="00046D70" w:rsidP="00BE44CE">
      <w:pPr>
        <w:pStyle w:val="ListParagraph"/>
        <w:autoSpaceDE w:val="0"/>
        <w:autoSpaceDN w:val="0"/>
        <w:adjustRightInd w:val="0"/>
        <w:jc w:val="center"/>
        <w:rPr>
          <w:rFonts w:cs="2  Titr"/>
          <w:sz w:val="20"/>
          <w:szCs w:val="20"/>
          <w:rtl/>
        </w:rPr>
      </w:pPr>
      <w:r>
        <w:rPr>
          <w:rFonts w:cs="2  Titr" w:hint="cs"/>
          <w:sz w:val="20"/>
          <w:szCs w:val="20"/>
          <w:rtl/>
        </w:rPr>
        <w:t>کدسند :</w:t>
      </w:r>
      <w:r w:rsidRPr="00046D70">
        <w:t xml:space="preserve"> </w:t>
      </w:r>
      <w:r w:rsidRPr="00046D70">
        <w:rPr>
          <w:rFonts w:cs="2  Titr"/>
          <w:sz w:val="20"/>
          <w:szCs w:val="20"/>
        </w:rPr>
        <w:t>PA-BCC-108-01</w:t>
      </w:r>
    </w:p>
    <w:p w14:paraId="215967DD" w14:textId="77777777" w:rsidR="00046D70" w:rsidRDefault="00046D70" w:rsidP="00BE44CE">
      <w:pPr>
        <w:pStyle w:val="ListParagraph"/>
        <w:autoSpaceDE w:val="0"/>
        <w:autoSpaceDN w:val="0"/>
        <w:adjustRightInd w:val="0"/>
        <w:jc w:val="center"/>
        <w:rPr>
          <w:rFonts w:cs="2  Titr"/>
          <w:sz w:val="20"/>
          <w:szCs w:val="20"/>
          <w:rtl/>
        </w:rPr>
      </w:pPr>
    </w:p>
    <w:p w14:paraId="7DF252A3" w14:textId="77777777" w:rsidR="00046D70" w:rsidRDefault="00046D70" w:rsidP="00BE44CE">
      <w:pPr>
        <w:pStyle w:val="ListParagraph"/>
        <w:autoSpaceDE w:val="0"/>
        <w:autoSpaceDN w:val="0"/>
        <w:adjustRightInd w:val="0"/>
        <w:jc w:val="center"/>
        <w:rPr>
          <w:rFonts w:cs="2  Titr"/>
          <w:sz w:val="20"/>
          <w:szCs w:val="20"/>
          <w:rtl/>
        </w:rPr>
      </w:pPr>
    </w:p>
    <w:p w14:paraId="545930BF" w14:textId="77777777" w:rsidR="00046D70" w:rsidRDefault="00046D70" w:rsidP="00BE44CE">
      <w:pPr>
        <w:pStyle w:val="ListParagraph"/>
        <w:autoSpaceDE w:val="0"/>
        <w:autoSpaceDN w:val="0"/>
        <w:adjustRightInd w:val="0"/>
        <w:jc w:val="center"/>
        <w:rPr>
          <w:rFonts w:cs="2  Titr"/>
          <w:sz w:val="20"/>
          <w:szCs w:val="20"/>
          <w:rtl/>
        </w:rPr>
      </w:pPr>
    </w:p>
    <w:p w14:paraId="7CB00133" w14:textId="77777777" w:rsidR="00046D70" w:rsidRDefault="00046D70" w:rsidP="00BE44CE">
      <w:pPr>
        <w:pStyle w:val="ListParagraph"/>
        <w:autoSpaceDE w:val="0"/>
        <w:autoSpaceDN w:val="0"/>
        <w:adjustRightInd w:val="0"/>
        <w:jc w:val="center"/>
        <w:rPr>
          <w:rFonts w:cs="2  Titr"/>
          <w:sz w:val="20"/>
          <w:szCs w:val="20"/>
          <w:rtl/>
        </w:rPr>
      </w:pPr>
    </w:p>
    <w:p w14:paraId="072AFE5D" w14:textId="77777777" w:rsidR="00046D70" w:rsidRPr="00FC2C93" w:rsidRDefault="00046D70" w:rsidP="00BE44CE">
      <w:pPr>
        <w:pStyle w:val="ListParagraph"/>
        <w:autoSpaceDE w:val="0"/>
        <w:autoSpaceDN w:val="0"/>
        <w:adjustRightInd w:val="0"/>
        <w:jc w:val="center"/>
        <w:rPr>
          <w:rFonts w:cs="2  Titr"/>
          <w:sz w:val="20"/>
          <w:szCs w:val="20"/>
          <w:rtl/>
        </w:rPr>
      </w:pPr>
    </w:p>
    <w:p w14:paraId="176CDA94" w14:textId="77777777" w:rsidR="00BE44CE" w:rsidRPr="006A2606" w:rsidRDefault="00BE44CE" w:rsidP="00046D70">
      <w:pPr>
        <w:pStyle w:val="ListParagraph"/>
        <w:autoSpaceDE w:val="0"/>
        <w:autoSpaceDN w:val="0"/>
        <w:adjustRightInd w:val="0"/>
        <w:rPr>
          <w:rFonts w:cs="B Nazanin"/>
          <w:sz w:val="24"/>
          <w:szCs w:val="24"/>
          <w:rtl/>
        </w:rPr>
      </w:pPr>
    </w:p>
    <w:sectPr w:rsidR="00BE44CE" w:rsidRPr="006A2606" w:rsidSect="006A2606"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2C17" w14:textId="77777777" w:rsidR="00FE01C0" w:rsidRDefault="00FE01C0" w:rsidP="00046D70">
      <w:pPr>
        <w:spacing w:after="0" w:line="240" w:lineRule="auto"/>
      </w:pPr>
      <w:r>
        <w:separator/>
      </w:r>
    </w:p>
  </w:endnote>
  <w:endnote w:type="continuationSeparator" w:id="0">
    <w:p w14:paraId="31D7A462" w14:textId="77777777" w:rsidR="00FE01C0" w:rsidRDefault="00FE01C0" w:rsidP="0004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7536" w14:textId="77777777" w:rsidR="00FE01C0" w:rsidRDefault="00FE01C0" w:rsidP="00046D70">
      <w:pPr>
        <w:spacing w:after="0" w:line="240" w:lineRule="auto"/>
      </w:pPr>
      <w:r>
        <w:separator/>
      </w:r>
    </w:p>
  </w:footnote>
  <w:footnote w:type="continuationSeparator" w:id="0">
    <w:p w14:paraId="71E710D9" w14:textId="77777777" w:rsidR="00FE01C0" w:rsidRDefault="00FE01C0" w:rsidP="0004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4DC"/>
    <w:multiLevelType w:val="hybridMultilevel"/>
    <w:tmpl w:val="73E22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BC5"/>
    <w:multiLevelType w:val="hybridMultilevel"/>
    <w:tmpl w:val="42449568"/>
    <w:lvl w:ilvl="0" w:tplc="5880AE5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94A03"/>
    <w:multiLevelType w:val="hybridMultilevel"/>
    <w:tmpl w:val="547816F6"/>
    <w:lvl w:ilvl="0" w:tplc="040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2F516410"/>
    <w:multiLevelType w:val="hybridMultilevel"/>
    <w:tmpl w:val="43B49B04"/>
    <w:lvl w:ilvl="0" w:tplc="946A21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043CF"/>
    <w:multiLevelType w:val="hybridMultilevel"/>
    <w:tmpl w:val="8DC4FBFE"/>
    <w:lvl w:ilvl="0" w:tplc="D5D60E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D3301"/>
    <w:multiLevelType w:val="hybridMultilevel"/>
    <w:tmpl w:val="C64E3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5378"/>
    <w:multiLevelType w:val="hybridMultilevel"/>
    <w:tmpl w:val="E09EB64C"/>
    <w:lvl w:ilvl="0" w:tplc="DEE6CB5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72FBA"/>
    <w:multiLevelType w:val="hybridMultilevel"/>
    <w:tmpl w:val="412821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413300">
    <w:abstractNumId w:val="3"/>
  </w:num>
  <w:num w:numId="2" w16cid:durableId="1756632064">
    <w:abstractNumId w:val="4"/>
  </w:num>
  <w:num w:numId="3" w16cid:durableId="1224953382">
    <w:abstractNumId w:val="0"/>
  </w:num>
  <w:num w:numId="4" w16cid:durableId="1069886860">
    <w:abstractNumId w:val="7"/>
  </w:num>
  <w:num w:numId="5" w16cid:durableId="99377426">
    <w:abstractNumId w:val="2"/>
  </w:num>
  <w:num w:numId="6" w16cid:durableId="869611459">
    <w:abstractNumId w:val="5"/>
  </w:num>
  <w:num w:numId="7" w16cid:durableId="2081948992">
    <w:abstractNumId w:val="6"/>
  </w:num>
  <w:num w:numId="8" w16cid:durableId="65904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C93"/>
    <w:rsid w:val="00046D70"/>
    <w:rsid w:val="00283DF1"/>
    <w:rsid w:val="00565FAB"/>
    <w:rsid w:val="00615993"/>
    <w:rsid w:val="006A2606"/>
    <w:rsid w:val="006A48F6"/>
    <w:rsid w:val="008572AB"/>
    <w:rsid w:val="00907ABA"/>
    <w:rsid w:val="00BE44CE"/>
    <w:rsid w:val="00EE568F"/>
    <w:rsid w:val="00FC2C93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1F02960"/>
  <w15:docId w15:val="{4B1CB703-172F-4DE0-A4D6-4D37364A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06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70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4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70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70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EMIAT_MAHMODI\Desktop\&#1662;&#1605;&#1601;&#1604;&#1578;%20&#1607;&#1575;\&#1578;&#157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4585-FFFE-407C-8E40-81787D30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تب</Template>
  <TotalTime>6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HAKEMIAT_MAHMODI</dc:creator>
  <cp:lastModifiedBy>USER</cp:lastModifiedBy>
  <cp:revision>3</cp:revision>
  <dcterms:created xsi:type="dcterms:W3CDTF">2022-11-22T04:15:00Z</dcterms:created>
  <dcterms:modified xsi:type="dcterms:W3CDTF">2024-05-16T05:41:00Z</dcterms:modified>
</cp:coreProperties>
</file>